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D2" w:rsidRPr="00F94750" w:rsidRDefault="00F60ED2" w:rsidP="004B2FBB">
      <w:pPr>
        <w:tabs>
          <w:tab w:val="left" w:pos="8190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19036794" w:rsidRPr="00FD434D" w:rsidRDefault="19036794" w:rsidP="1903679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:rsidR="19036794" w:rsidRPr="00C807BF" w:rsidRDefault="19036794" w:rsidP="1903679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C807BF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BẢNG DANH MỤC PHÍ THỰC HÀNH </w:t>
      </w:r>
    </w:p>
    <w:p w:rsidR="19036794" w:rsidRPr="00C807BF" w:rsidRDefault="008D785A" w:rsidP="00C93B29">
      <w:pPr>
        <w:spacing w:before="240" w:after="0" w:line="240" w:lineRule="auto"/>
        <w:ind w:hanging="270"/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</w:pPr>
      <w:r w:rsidRPr="00C807BF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(Kèm theo </w:t>
      </w:r>
      <w:r w:rsidR="19036794" w:rsidRPr="00C807BF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Thông báo số</w:t>
      </w:r>
      <w:r w:rsidR="19036794" w:rsidRPr="00B84118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B84118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 </w:t>
      </w:r>
      <w:r w:rsidR="003D283A" w:rsidRPr="00B84118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 </w:t>
      </w:r>
      <w:r w:rsidRPr="00B84118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  </w:t>
      </w:r>
      <w:r w:rsidR="00A631AE" w:rsidRPr="00B84118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/TB-BVBR</w:t>
      </w:r>
      <w:r w:rsidR="19036794" w:rsidRPr="00C807BF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C807BF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ngày     tháng     </w:t>
      </w:r>
      <w:r w:rsidR="00BB5EC6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>năm 2025</w:t>
      </w:r>
      <w:r w:rsidRPr="00C807BF">
        <w:rPr>
          <w:rFonts w:ascii="Times New Roman" w:hAnsi="Times New Roman"/>
          <w:i/>
          <w:iCs/>
          <w:color w:val="000000" w:themeColor="text1"/>
          <w:sz w:val="26"/>
          <w:szCs w:val="26"/>
          <w:lang w:val="vi-VN"/>
        </w:rPr>
        <w:t xml:space="preserve"> của Bệnh viện Bà Rịa)</w:t>
      </w:r>
    </w:p>
    <w:p w:rsidR="008D785A" w:rsidRPr="00C807BF" w:rsidRDefault="00362D90" w:rsidP="1903679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7715C" wp14:editId="0134A447">
                <wp:simplePos x="0" y="0"/>
                <wp:positionH relativeFrom="column">
                  <wp:posOffset>1459544</wp:posOffset>
                </wp:positionH>
                <wp:positionV relativeFrom="paragraph">
                  <wp:posOffset>32150</wp:posOffset>
                </wp:positionV>
                <wp:extent cx="3086829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8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A5FD4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2.55pt" to="357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" strokecolor="black [3213]"/>
            </w:pict>
          </mc:Fallback>
        </mc:AlternateConten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"/>
        <w:gridCol w:w="4273"/>
        <w:gridCol w:w="2835"/>
        <w:gridCol w:w="1397"/>
      </w:tblGrid>
      <w:tr w:rsidR="00F94750" w:rsidRPr="00F94750" w:rsidTr="00D853D7">
        <w:trPr>
          <w:trHeight w:val="300"/>
        </w:trPr>
        <w:tc>
          <w:tcPr>
            <w:tcW w:w="825" w:type="dxa"/>
          </w:tcPr>
          <w:p w:rsidR="19036794" w:rsidRPr="00D853D7" w:rsidRDefault="19036794" w:rsidP="190367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273" w:type="dxa"/>
          </w:tcPr>
          <w:p w:rsidR="19036794" w:rsidRPr="00D853D7" w:rsidRDefault="19036794" w:rsidP="1903679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Đối tượng thực hành</w:t>
            </w:r>
          </w:p>
        </w:tc>
        <w:tc>
          <w:tcPr>
            <w:tcW w:w="2835" w:type="dxa"/>
          </w:tcPr>
          <w:p w:rsidR="19036794" w:rsidRPr="00D853D7" w:rsidRDefault="19036794" w:rsidP="190367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Mức phí</w:t>
            </w:r>
          </w:p>
        </w:tc>
        <w:tc>
          <w:tcPr>
            <w:tcW w:w="1397" w:type="dxa"/>
          </w:tcPr>
          <w:p w:rsidR="19036794" w:rsidRPr="00D853D7" w:rsidRDefault="19036794" w:rsidP="190367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F94750" w:rsidRPr="00F94750" w:rsidTr="00D853D7">
        <w:trPr>
          <w:trHeight w:val="300"/>
        </w:trPr>
        <w:tc>
          <w:tcPr>
            <w:tcW w:w="825" w:type="dxa"/>
            <w:vAlign w:val="center"/>
          </w:tcPr>
          <w:p w:rsidR="19036794" w:rsidRPr="00D853D7" w:rsidRDefault="19036794" w:rsidP="008D12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3" w:type="dxa"/>
            <w:vAlign w:val="center"/>
          </w:tcPr>
          <w:p w:rsidR="19036794" w:rsidRPr="00D216D4" w:rsidRDefault="19036794" w:rsidP="00CD0D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Bác sỹ: </w:t>
            </w:r>
            <w:r w:rsidR="00D216D4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Y khoa</w:t>
            </w:r>
            <w:r w:rsidR="00FD434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,</w:t>
            </w:r>
            <w:r w:rsidR="00FD434D"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Y học dự phòng</w:t>
            </w:r>
          </w:p>
        </w:tc>
        <w:tc>
          <w:tcPr>
            <w:tcW w:w="2835" w:type="dxa"/>
            <w:vAlign w:val="center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24.000.000 đ/ 12 tháng</w:t>
            </w:r>
          </w:p>
        </w:tc>
        <w:tc>
          <w:tcPr>
            <w:tcW w:w="1397" w:type="dxa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4750" w:rsidRPr="00F94750" w:rsidTr="00D853D7">
        <w:trPr>
          <w:trHeight w:val="300"/>
        </w:trPr>
        <w:tc>
          <w:tcPr>
            <w:tcW w:w="825" w:type="dxa"/>
            <w:vAlign w:val="center"/>
          </w:tcPr>
          <w:p w:rsidR="19036794" w:rsidRPr="00D853D7" w:rsidRDefault="19036794" w:rsidP="008D12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73" w:type="dxa"/>
            <w:vAlign w:val="center"/>
          </w:tcPr>
          <w:p w:rsidR="19036794" w:rsidRPr="00D853D7" w:rsidRDefault="19036794" w:rsidP="00CD0D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Bác sỹ: Răng Hàm Mặt</w:t>
            </w:r>
          </w:p>
        </w:tc>
        <w:tc>
          <w:tcPr>
            <w:tcW w:w="2835" w:type="dxa"/>
            <w:vAlign w:val="center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36.000.000 đ/ 12 tháng</w:t>
            </w:r>
          </w:p>
        </w:tc>
        <w:tc>
          <w:tcPr>
            <w:tcW w:w="1397" w:type="dxa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4750" w:rsidRPr="00F94750" w:rsidTr="00D853D7">
        <w:trPr>
          <w:trHeight w:val="300"/>
        </w:trPr>
        <w:tc>
          <w:tcPr>
            <w:tcW w:w="825" w:type="dxa"/>
            <w:vAlign w:val="center"/>
          </w:tcPr>
          <w:p w:rsidR="19036794" w:rsidRPr="00D853D7" w:rsidRDefault="19036794" w:rsidP="008D12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73" w:type="dxa"/>
            <w:vAlign w:val="center"/>
          </w:tcPr>
          <w:p w:rsidR="19036794" w:rsidRPr="00FD434D" w:rsidRDefault="19036794" w:rsidP="00CD0D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Bác sỹ: Y học cổ truyền</w:t>
            </w:r>
          </w:p>
        </w:tc>
        <w:tc>
          <w:tcPr>
            <w:tcW w:w="2835" w:type="dxa"/>
            <w:vAlign w:val="center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18.000.000 đ/ 12 tháng</w:t>
            </w:r>
          </w:p>
        </w:tc>
        <w:tc>
          <w:tcPr>
            <w:tcW w:w="1397" w:type="dxa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4750" w:rsidRPr="00F94750" w:rsidTr="00D853D7">
        <w:trPr>
          <w:trHeight w:val="300"/>
        </w:trPr>
        <w:tc>
          <w:tcPr>
            <w:tcW w:w="825" w:type="dxa"/>
            <w:vAlign w:val="center"/>
          </w:tcPr>
          <w:p w:rsidR="19036794" w:rsidRPr="00D853D7" w:rsidRDefault="19036794" w:rsidP="008D12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73" w:type="dxa"/>
            <w:vAlign w:val="center"/>
          </w:tcPr>
          <w:p w:rsidR="19036794" w:rsidRPr="00D853D7" w:rsidRDefault="19036794" w:rsidP="00CD0D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 sỹ: Đa khoa, Y học cổ truyền</w:t>
            </w:r>
          </w:p>
        </w:tc>
        <w:tc>
          <w:tcPr>
            <w:tcW w:w="2835" w:type="dxa"/>
            <w:vAlign w:val="center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9.000.000 đ/ 9 tháng</w:t>
            </w:r>
          </w:p>
        </w:tc>
        <w:tc>
          <w:tcPr>
            <w:tcW w:w="1397" w:type="dxa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4750" w:rsidRPr="00F94750" w:rsidTr="00D853D7">
        <w:trPr>
          <w:trHeight w:val="300"/>
        </w:trPr>
        <w:tc>
          <w:tcPr>
            <w:tcW w:w="825" w:type="dxa"/>
            <w:vAlign w:val="center"/>
          </w:tcPr>
          <w:p w:rsidR="19036794" w:rsidRPr="00D853D7" w:rsidRDefault="19036794" w:rsidP="008D12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73" w:type="dxa"/>
            <w:vAlign w:val="center"/>
          </w:tcPr>
          <w:p w:rsidR="19036794" w:rsidRPr="001E020B" w:rsidRDefault="19036794" w:rsidP="00CD0D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Điều dưỡng: Đa khoa, </w:t>
            </w:r>
            <w:r w:rsidR="001E020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Gây</w:t>
            </w:r>
            <w:r w:rsidR="001E020B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mê hồi sức</w:t>
            </w:r>
          </w:p>
        </w:tc>
        <w:tc>
          <w:tcPr>
            <w:tcW w:w="2835" w:type="dxa"/>
            <w:vAlign w:val="center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6.000.000 đ/ 6 tháng</w:t>
            </w:r>
          </w:p>
        </w:tc>
        <w:tc>
          <w:tcPr>
            <w:tcW w:w="1397" w:type="dxa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94750" w:rsidRPr="00F94750" w:rsidTr="00D853D7">
        <w:trPr>
          <w:trHeight w:val="300"/>
        </w:trPr>
        <w:tc>
          <w:tcPr>
            <w:tcW w:w="825" w:type="dxa"/>
            <w:vAlign w:val="center"/>
          </w:tcPr>
          <w:p w:rsidR="19036794" w:rsidRPr="00D853D7" w:rsidRDefault="19036794" w:rsidP="008D12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73" w:type="dxa"/>
            <w:vAlign w:val="center"/>
          </w:tcPr>
          <w:p w:rsidR="19036794" w:rsidRPr="00D853D7" w:rsidRDefault="19036794" w:rsidP="00CD0D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Hộ sinh</w:t>
            </w:r>
          </w:p>
        </w:tc>
        <w:tc>
          <w:tcPr>
            <w:tcW w:w="2835" w:type="dxa"/>
            <w:vAlign w:val="center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6.000.000 đ/ 6 tháng</w:t>
            </w:r>
          </w:p>
        </w:tc>
        <w:tc>
          <w:tcPr>
            <w:tcW w:w="1397" w:type="dxa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D853D7" w:rsidRPr="00F94750" w:rsidTr="00D853D7">
        <w:trPr>
          <w:trHeight w:val="300"/>
        </w:trPr>
        <w:tc>
          <w:tcPr>
            <w:tcW w:w="825" w:type="dxa"/>
            <w:vAlign w:val="center"/>
          </w:tcPr>
          <w:p w:rsidR="19036794" w:rsidRPr="00D853D7" w:rsidRDefault="19036794" w:rsidP="008D12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73" w:type="dxa"/>
            <w:vAlign w:val="center"/>
          </w:tcPr>
          <w:p w:rsidR="19036794" w:rsidRPr="00310A02" w:rsidRDefault="19036794" w:rsidP="00CD0D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Kỹ thuật y: Phục hồi chức năng, Xét nghiệm y học, Hình ảnh y học</w:t>
            </w:r>
            <w:r w:rsidR="00310A02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, </w:t>
            </w:r>
            <w:r w:rsidR="00310A0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Phục hình răng, Khúc xạ nhãn khoa</w:t>
            </w:r>
          </w:p>
        </w:tc>
        <w:tc>
          <w:tcPr>
            <w:tcW w:w="2835" w:type="dxa"/>
            <w:vAlign w:val="center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53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6.000.000 đ/ 6 tháng</w:t>
            </w:r>
          </w:p>
        </w:tc>
        <w:tc>
          <w:tcPr>
            <w:tcW w:w="1397" w:type="dxa"/>
          </w:tcPr>
          <w:p w:rsidR="19036794" w:rsidRPr="00D853D7" w:rsidRDefault="19036794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10A02" w:rsidRPr="00F94750" w:rsidTr="00D853D7">
        <w:trPr>
          <w:trHeight w:val="300"/>
        </w:trPr>
        <w:tc>
          <w:tcPr>
            <w:tcW w:w="825" w:type="dxa"/>
            <w:vAlign w:val="center"/>
          </w:tcPr>
          <w:p w:rsidR="00310A02" w:rsidRPr="00310A02" w:rsidRDefault="00310A02" w:rsidP="008D129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8</w:t>
            </w:r>
          </w:p>
        </w:tc>
        <w:tc>
          <w:tcPr>
            <w:tcW w:w="4273" w:type="dxa"/>
            <w:vAlign w:val="center"/>
          </w:tcPr>
          <w:p w:rsidR="00310A02" w:rsidRPr="00D853D7" w:rsidRDefault="00310A02" w:rsidP="00CD0D2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Dinh dưỡng lâm sàng</w:t>
            </w:r>
          </w:p>
        </w:tc>
        <w:tc>
          <w:tcPr>
            <w:tcW w:w="2835" w:type="dxa"/>
            <w:vAlign w:val="center"/>
          </w:tcPr>
          <w:p w:rsidR="00310A02" w:rsidRPr="00310A02" w:rsidRDefault="00310A02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12.000.000 đ/ 6 tháng</w:t>
            </w:r>
          </w:p>
        </w:tc>
        <w:tc>
          <w:tcPr>
            <w:tcW w:w="1397" w:type="dxa"/>
          </w:tcPr>
          <w:p w:rsidR="00310A02" w:rsidRPr="00D853D7" w:rsidRDefault="00310A02" w:rsidP="008D12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B680E" w:rsidRDefault="007B680E" w:rsidP="19036794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7B680E" w:rsidRDefault="007B680E" w:rsidP="007B680E">
      <w:pPr>
        <w:rPr>
          <w:rFonts w:ascii="Times New Roman" w:hAnsi="Times New Roman"/>
          <w:sz w:val="28"/>
          <w:szCs w:val="28"/>
        </w:rPr>
      </w:pPr>
    </w:p>
    <w:p w:rsidR="19036794" w:rsidRPr="007B680E" w:rsidRDefault="007B680E" w:rsidP="007B680E">
      <w:pPr>
        <w:tabs>
          <w:tab w:val="left" w:pos="56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19036794" w:rsidRPr="007B680E" w:rsidSect="00B16B44">
      <w:pgSz w:w="12240" w:h="15840" w:code="1"/>
      <w:pgMar w:top="720" w:right="117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368C"/>
    <w:multiLevelType w:val="hybridMultilevel"/>
    <w:tmpl w:val="292CC360"/>
    <w:lvl w:ilvl="0" w:tplc="0F36FA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B11174"/>
    <w:multiLevelType w:val="hybridMultilevel"/>
    <w:tmpl w:val="52E69AB2"/>
    <w:lvl w:ilvl="0" w:tplc="6482329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BB3BB4"/>
    <w:multiLevelType w:val="hybridMultilevel"/>
    <w:tmpl w:val="A2CABCF2"/>
    <w:lvl w:ilvl="0" w:tplc="7C7C282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34FC3"/>
    <w:multiLevelType w:val="hybridMultilevel"/>
    <w:tmpl w:val="561E3642"/>
    <w:lvl w:ilvl="0" w:tplc="0F36FA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D28C8"/>
    <w:multiLevelType w:val="hybridMultilevel"/>
    <w:tmpl w:val="5E00C3A8"/>
    <w:lvl w:ilvl="0" w:tplc="F8A0AD0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C5A28"/>
    <w:multiLevelType w:val="hybridMultilevel"/>
    <w:tmpl w:val="3B64F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6FA9"/>
    <w:multiLevelType w:val="hybridMultilevel"/>
    <w:tmpl w:val="09B6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81A56"/>
    <w:multiLevelType w:val="hybridMultilevel"/>
    <w:tmpl w:val="7DE0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BF"/>
    <w:rsid w:val="0000198C"/>
    <w:rsid w:val="00006608"/>
    <w:rsid w:val="00013E7A"/>
    <w:rsid w:val="00022EC4"/>
    <w:rsid w:val="000327BE"/>
    <w:rsid w:val="000463EA"/>
    <w:rsid w:val="000608EC"/>
    <w:rsid w:val="00082131"/>
    <w:rsid w:val="00096383"/>
    <w:rsid w:val="000A2C1E"/>
    <w:rsid w:val="000A4D35"/>
    <w:rsid w:val="000B10E3"/>
    <w:rsid w:val="000B28FA"/>
    <w:rsid w:val="000C4BA3"/>
    <w:rsid w:val="000C6CA1"/>
    <w:rsid w:val="000D3421"/>
    <w:rsid w:val="000D7DC0"/>
    <w:rsid w:val="000E338D"/>
    <w:rsid w:val="000F247D"/>
    <w:rsid w:val="00101D18"/>
    <w:rsid w:val="0012204B"/>
    <w:rsid w:val="00146018"/>
    <w:rsid w:val="00152E52"/>
    <w:rsid w:val="00156623"/>
    <w:rsid w:val="00157CC8"/>
    <w:rsid w:val="00162E07"/>
    <w:rsid w:val="00163621"/>
    <w:rsid w:val="0016623F"/>
    <w:rsid w:val="00172BD4"/>
    <w:rsid w:val="00183768"/>
    <w:rsid w:val="001B06CD"/>
    <w:rsid w:val="001C5C82"/>
    <w:rsid w:val="001E020B"/>
    <w:rsid w:val="001E134E"/>
    <w:rsid w:val="001E6951"/>
    <w:rsid w:val="001F6917"/>
    <w:rsid w:val="001F77CE"/>
    <w:rsid w:val="00204115"/>
    <w:rsid w:val="002133A5"/>
    <w:rsid w:val="002218AB"/>
    <w:rsid w:val="00225CAD"/>
    <w:rsid w:val="00226D11"/>
    <w:rsid w:val="0023105F"/>
    <w:rsid w:val="002510A8"/>
    <w:rsid w:val="00251264"/>
    <w:rsid w:val="0025176C"/>
    <w:rsid w:val="00264870"/>
    <w:rsid w:val="00265A1D"/>
    <w:rsid w:val="0027390C"/>
    <w:rsid w:val="00275641"/>
    <w:rsid w:val="002759F4"/>
    <w:rsid w:val="00280513"/>
    <w:rsid w:val="0029095B"/>
    <w:rsid w:val="002B58A3"/>
    <w:rsid w:val="002B683D"/>
    <w:rsid w:val="002C181E"/>
    <w:rsid w:val="002D280E"/>
    <w:rsid w:val="002E3C16"/>
    <w:rsid w:val="002E7656"/>
    <w:rsid w:val="002F6389"/>
    <w:rsid w:val="00303FE8"/>
    <w:rsid w:val="00304A73"/>
    <w:rsid w:val="00310A02"/>
    <w:rsid w:val="00316617"/>
    <w:rsid w:val="00327DAD"/>
    <w:rsid w:val="00332E97"/>
    <w:rsid w:val="0034206F"/>
    <w:rsid w:val="0035612F"/>
    <w:rsid w:val="00362D90"/>
    <w:rsid w:val="003708B8"/>
    <w:rsid w:val="00385B6D"/>
    <w:rsid w:val="0039003A"/>
    <w:rsid w:val="0039610F"/>
    <w:rsid w:val="003A4331"/>
    <w:rsid w:val="003C3936"/>
    <w:rsid w:val="003D283A"/>
    <w:rsid w:val="003D429C"/>
    <w:rsid w:val="003D4DA7"/>
    <w:rsid w:val="003E700D"/>
    <w:rsid w:val="00404069"/>
    <w:rsid w:val="00434FA6"/>
    <w:rsid w:val="00453E49"/>
    <w:rsid w:val="0046783A"/>
    <w:rsid w:val="004710AD"/>
    <w:rsid w:val="00475125"/>
    <w:rsid w:val="00484142"/>
    <w:rsid w:val="004B0914"/>
    <w:rsid w:val="004B0AF7"/>
    <w:rsid w:val="004B2FBB"/>
    <w:rsid w:val="004B2FF2"/>
    <w:rsid w:val="004D3233"/>
    <w:rsid w:val="004F1E72"/>
    <w:rsid w:val="004F507B"/>
    <w:rsid w:val="00501765"/>
    <w:rsid w:val="005119D8"/>
    <w:rsid w:val="00511A28"/>
    <w:rsid w:val="005130D5"/>
    <w:rsid w:val="0051627B"/>
    <w:rsid w:val="00531553"/>
    <w:rsid w:val="005407CA"/>
    <w:rsid w:val="005451D3"/>
    <w:rsid w:val="00547B64"/>
    <w:rsid w:val="00555080"/>
    <w:rsid w:val="00556DF0"/>
    <w:rsid w:val="00557BD2"/>
    <w:rsid w:val="005740EA"/>
    <w:rsid w:val="005844D3"/>
    <w:rsid w:val="005A4628"/>
    <w:rsid w:val="005A5330"/>
    <w:rsid w:val="005B09AF"/>
    <w:rsid w:val="005F7296"/>
    <w:rsid w:val="00621A36"/>
    <w:rsid w:val="00662C66"/>
    <w:rsid w:val="00673EA9"/>
    <w:rsid w:val="006871A3"/>
    <w:rsid w:val="00687EAF"/>
    <w:rsid w:val="006B1A37"/>
    <w:rsid w:val="006B33CB"/>
    <w:rsid w:val="006B787E"/>
    <w:rsid w:val="006E3FDC"/>
    <w:rsid w:val="006E7789"/>
    <w:rsid w:val="006E7A9E"/>
    <w:rsid w:val="00703386"/>
    <w:rsid w:val="00704666"/>
    <w:rsid w:val="007151EF"/>
    <w:rsid w:val="007235BF"/>
    <w:rsid w:val="00740D6F"/>
    <w:rsid w:val="00751D09"/>
    <w:rsid w:val="007553CC"/>
    <w:rsid w:val="00762C82"/>
    <w:rsid w:val="00763037"/>
    <w:rsid w:val="00785B10"/>
    <w:rsid w:val="007A4D9D"/>
    <w:rsid w:val="007B680E"/>
    <w:rsid w:val="007E484B"/>
    <w:rsid w:val="007F42EA"/>
    <w:rsid w:val="00804FB8"/>
    <w:rsid w:val="00811035"/>
    <w:rsid w:val="008207CA"/>
    <w:rsid w:val="008226C6"/>
    <w:rsid w:val="00826E8C"/>
    <w:rsid w:val="0083559F"/>
    <w:rsid w:val="00850A65"/>
    <w:rsid w:val="00857E96"/>
    <w:rsid w:val="00880977"/>
    <w:rsid w:val="0088627A"/>
    <w:rsid w:val="008B59BC"/>
    <w:rsid w:val="008C4C65"/>
    <w:rsid w:val="008C5FE9"/>
    <w:rsid w:val="008C606E"/>
    <w:rsid w:val="008D1290"/>
    <w:rsid w:val="008D785A"/>
    <w:rsid w:val="00930911"/>
    <w:rsid w:val="00940963"/>
    <w:rsid w:val="00940EAB"/>
    <w:rsid w:val="0094522D"/>
    <w:rsid w:val="00960D7A"/>
    <w:rsid w:val="0097199F"/>
    <w:rsid w:val="009819CF"/>
    <w:rsid w:val="00986F9D"/>
    <w:rsid w:val="009961A2"/>
    <w:rsid w:val="009D02CA"/>
    <w:rsid w:val="009D162F"/>
    <w:rsid w:val="009D2395"/>
    <w:rsid w:val="00A059A1"/>
    <w:rsid w:val="00A14D43"/>
    <w:rsid w:val="00A16165"/>
    <w:rsid w:val="00A17877"/>
    <w:rsid w:val="00A37465"/>
    <w:rsid w:val="00A42DCF"/>
    <w:rsid w:val="00A43303"/>
    <w:rsid w:val="00A52A56"/>
    <w:rsid w:val="00A52FD8"/>
    <w:rsid w:val="00A631AE"/>
    <w:rsid w:val="00A71F88"/>
    <w:rsid w:val="00A76AAE"/>
    <w:rsid w:val="00A97C07"/>
    <w:rsid w:val="00AB1B82"/>
    <w:rsid w:val="00AD0BEB"/>
    <w:rsid w:val="00AD1C90"/>
    <w:rsid w:val="00AE2676"/>
    <w:rsid w:val="00AE3B2E"/>
    <w:rsid w:val="00AF1E72"/>
    <w:rsid w:val="00B16B44"/>
    <w:rsid w:val="00B25ED8"/>
    <w:rsid w:val="00B30584"/>
    <w:rsid w:val="00B316E0"/>
    <w:rsid w:val="00B45956"/>
    <w:rsid w:val="00B50EEC"/>
    <w:rsid w:val="00B566FF"/>
    <w:rsid w:val="00B84118"/>
    <w:rsid w:val="00B8481B"/>
    <w:rsid w:val="00B93F7A"/>
    <w:rsid w:val="00BA2599"/>
    <w:rsid w:val="00BA4D07"/>
    <w:rsid w:val="00BA7103"/>
    <w:rsid w:val="00BB5EC6"/>
    <w:rsid w:val="00BC72AB"/>
    <w:rsid w:val="00BD01AD"/>
    <w:rsid w:val="00BD0F97"/>
    <w:rsid w:val="00BE2B9E"/>
    <w:rsid w:val="00BF4DF5"/>
    <w:rsid w:val="00BF691A"/>
    <w:rsid w:val="00C13BF6"/>
    <w:rsid w:val="00C21476"/>
    <w:rsid w:val="00C27AC2"/>
    <w:rsid w:val="00C32509"/>
    <w:rsid w:val="00C3788D"/>
    <w:rsid w:val="00C4303F"/>
    <w:rsid w:val="00C46DF7"/>
    <w:rsid w:val="00C54FD6"/>
    <w:rsid w:val="00C80501"/>
    <w:rsid w:val="00C807BF"/>
    <w:rsid w:val="00C87722"/>
    <w:rsid w:val="00C91C73"/>
    <w:rsid w:val="00C93B29"/>
    <w:rsid w:val="00CA2834"/>
    <w:rsid w:val="00CA4BD9"/>
    <w:rsid w:val="00CB72F3"/>
    <w:rsid w:val="00CC14B1"/>
    <w:rsid w:val="00CD0D2E"/>
    <w:rsid w:val="00CD2AE7"/>
    <w:rsid w:val="00D15CEB"/>
    <w:rsid w:val="00D216D4"/>
    <w:rsid w:val="00D27873"/>
    <w:rsid w:val="00D51218"/>
    <w:rsid w:val="00D55A82"/>
    <w:rsid w:val="00D64212"/>
    <w:rsid w:val="00D643A8"/>
    <w:rsid w:val="00D703DF"/>
    <w:rsid w:val="00D707E1"/>
    <w:rsid w:val="00D75029"/>
    <w:rsid w:val="00D75561"/>
    <w:rsid w:val="00D82A35"/>
    <w:rsid w:val="00D853D7"/>
    <w:rsid w:val="00D92C8D"/>
    <w:rsid w:val="00D9376F"/>
    <w:rsid w:val="00DE7E37"/>
    <w:rsid w:val="00DF1AB1"/>
    <w:rsid w:val="00E113C0"/>
    <w:rsid w:val="00E16F2B"/>
    <w:rsid w:val="00E3197D"/>
    <w:rsid w:val="00E51112"/>
    <w:rsid w:val="00E570CF"/>
    <w:rsid w:val="00E630EE"/>
    <w:rsid w:val="00E74486"/>
    <w:rsid w:val="00E8142C"/>
    <w:rsid w:val="00EA011D"/>
    <w:rsid w:val="00EC11C8"/>
    <w:rsid w:val="00EC5787"/>
    <w:rsid w:val="00EC7212"/>
    <w:rsid w:val="00ED4B77"/>
    <w:rsid w:val="00EE4BAE"/>
    <w:rsid w:val="00F06251"/>
    <w:rsid w:val="00F134C3"/>
    <w:rsid w:val="00F20CC7"/>
    <w:rsid w:val="00F253D7"/>
    <w:rsid w:val="00F3181A"/>
    <w:rsid w:val="00F36F3B"/>
    <w:rsid w:val="00F44E15"/>
    <w:rsid w:val="00F60E5F"/>
    <w:rsid w:val="00F60ED2"/>
    <w:rsid w:val="00F63DBB"/>
    <w:rsid w:val="00F65243"/>
    <w:rsid w:val="00F82FEF"/>
    <w:rsid w:val="00F94750"/>
    <w:rsid w:val="00FA1312"/>
    <w:rsid w:val="00FB4D86"/>
    <w:rsid w:val="00FB7CCD"/>
    <w:rsid w:val="00FD434D"/>
    <w:rsid w:val="00FD72BF"/>
    <w:rsid w:val="19036794"/>
    <w:rsid w:val="5D27E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5B93"/>
  <w15:docId w15:val="{0DC5B490-16F0-44C6-9743-B849D016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97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E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AB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0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-KHTH03\Documents\Zalo%20Received%20Files\DANH%20M&#7908;C%20PH&#205;%20THNN.2025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2301-E9C8-4845-9F0B-09C29E45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DANH MỤC PHÍ THNN.2025 (2)</Template>
  <TotalTime>28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cp:lastPrinted>2025-03-06T09:17:00Z</cp:lastPrinted>
  <dcterms:created xsi:type="dcterms:W3CDTF">2025-03-06T08:03:00Z</dcterms:created>
  <dcterms:modified xsi:type="dcterms:W3CDTF">2025-03-07T03:05:00Z</dcterms:modified>
</cp:coreProperties>
</file>